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C43F" w14:textId="6941DC19" w:rsidR="005E044D" w:rsidRDefault="00424E5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F9558" wp14:editId="7E53A25F">
                <wp:simplePos x="0" y="0"/>
                <wp:positionH relativeFrom="column">
                  <wp:posOffset>4053840</wp:posOffset>
                </wp:positionH>
                <wp:positionV relativeFrom="paragraph">
                  <wp:posOffset>-3175</wp:posOffset>
                </wp:positionV>
                <wp:extent cx="2508885" cy="2926080"/>
                <wp:effectExtent l="0" t="0" r="24765" b="26670"/>
                <wp:wrapNone/>
                <wp:docPr id="14073161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64E70" w14:textId="77777777" w:rsidR="00D642B0" w:rsidRDefault="00D642B0">
                            <w:r>
                              <w:t>Attach a 2X3 inch photo of yourself in this space.</w:t>
                            </w:r>
                          </w:p>
                          <w:p w14:paraId="35CBE2F3" w14:textId="77777777" w:rsidR="00D642B0" w:rsidRDefault="00D642B0"/>
                          <w:p w14:paraId="69CE49F5" w14:textId="77777777" w:rsidR="00D642B0" w:rsidRDefault="00D642B0">
                            <w:r>
                              <w:t>Complete application using 12 pt. Arial font and print it out. Use this form only.</w:t>
                            </w:r>
                          </w:p>
                          <w:p w14:paraId="29F8395C" w14:textId="77777777" w:rsidR="00D642B0" w:rsidRDefault="00D642B0"/>
                          <w:p w14:paraId="32BD53D7" w14:textId="4DED69EA" w:rsidR="00D642B0" w:rsidRDefault="00D642B0">
                            <w:r>
                              <w:t>Completed application form should be sent by February 15, 202</w:t>
                            </w:r>
                            <w:r w:rsidR="00B354B2">
                              <w:t>6</w:t>
                            </w:r>
                            <w:r>
                              <w:t>, to:</w:t>
                            </w:r>
                          </w:p>
                          <w:p w14:paraId="24463BA5" w14:textId="77777777" w:rsidR="00D642B0" w:rsidRDefault="00D642B0"/>
                          <w:p w14:paraId="356AE8EE" w14:textId="0BA4BE46" w:rsidR="00D642B0" w:rsidRDefault="00B3052B">
                            <w:proofErr w:type="spellStart"/>
                            <w:r>
                              <w:t>LaRae</w:t>
                            </w:r>
                            <w:proofErr w:type="spellEnd"/>
                            <w:r>
                              <w:t xml:space="preserve"> Witsaman</w:t>
                            </w:r>
                          </w:p>
                          <w:p w14:paraId="6176D0F2" w14:textId="77777777" w:rsidR="00D642B0" w:rsidRDefault="00D642B0">
                            <w:r>
                              <w:t>Candidate Qualifications Chairman</w:t>
                            </w:r>
                          </w:p>
                          <w:p w14:paraId="263AAFA1" w14:textId="7F0F6D99" w:rsidR="00D642B0" w:rsidRDefault="003F0486">
                            <w:r>
                              <w:t>3309 Roundup Road</w:t>
                            </w:r>
                          </w:p>
                          <w:p w14:paraId="3470738E" w14:textId="3E058F6E" w:rsidR="00D642B0" w:rsidRDefault="003F0486">
                            <w:r>
                              <w:t>Fort Worth</w:t>
                            </w:r>
                            <w:r w:rsidR="00D642B0">
                              <w:t>, TX. 77</w:t>
                            </w:r>
                            <w:r>
                              <w:t>1</w:t>
                            </w:r>
                            <w:r w:rsidR="00B36707">
                              <w:t>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F95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9.2pt;margin-top:-.25pt;width:197.55pt;height:2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" fillcolor="white [3201]" strokeweight=".5pt">
                <v:textbox>
                  <w:txbxContent>
                    <w:p w14:paraId="1F164E70" w14:textId="77777777" w:rsidR="00D642B0" w:rsidRDefault="00D642B0">
                      <w:r>
                        <w:t>Attach a 2X3 inch photo of yourself in this space.</w:t>
                      </w:r>
                    </w:p>
                    <w:p w14:paraId="35CBE2F3" w14:textId="77777777" w:rsidR="00D642B0" w:rsidRDefault="00D642B0"/>
                    <w:p w14:paraId="69CE49F5" w14:textId="77777777" w:rsidR="00D642B0" w:rsidRDefault="00D642B0">
                      <w:r>
                        <w:t>Complete application using 12 pt. Arial font and print it out. Use this form only.</w:t>
                      </w:r>
                    </w:p>
                    <w:p w14:paraId="29F8395C" w14:textId="77777777" w:rsidR="00D642B0" w:rsidRDefault="00D642B0"/>
                    <w:p w14:paraId="32BD53D7" w14:textId="4DED69EA" w:rsidR="00D642B0" w:rsidRDefault="00D642B0">
                      <w:r>
                        <w:t>Completed application form should be sent by February 15, 202</w:t>
                      </w:r>
                      <w:r w:rsidR="00B354B2">
                        <w:t>6</w:t>
                      </w:r>
                      <w:r>
                        <w:t>, to:</w:t>
                      </w:r>
                    </w:p>
                    <w:p w14:paraId="24463BA5" w14:textId="77777777" w:rsidR="00D642B0" w:rsidRDefault="00D642B0"/>
                    <w:p w14:paraId="356AE8EE" w14:textId="0BA4BE46" w:rsidR="00D642B0" w:rsidRDefault="00B3052B">
                      <w:proofErr w:type="spellStart"/>
                      <w:r>
                        <w:t>LaRae</w:t>
                      </w:r>
                      <w:proofErr w:type="spellEnd"/>
                      <w:r>
                        <w:t xml:space="preserve"> Witsaman</w:t>
                      </w:r>
                    </w:p>
                    <w:p w14:paraId="6176D0F2" w14:textId="77777777" w:rsidR="00D642B0" w:rsidRDefault="00D642B0">
                      <w:r>
                        <w:t>Candidate Qualifications Chairman</w:t>
                      </w:r>
                    </w:p>
                    <w:p w14:paraId="263AAFA1" w14:textId="7F0F6D99" w:rsidR="00D642B0" w:rsidRDefault="003F0486">
                      <w:r>
                        <w:t>3309 Roundup Road</w:t>
                      </w:r>
                    </w:p>
                    <w:p w14:paraId="3470738E" w14:textId="3E058F6E" w:rsidR="00D642B0" w:rsidRDefault="003F0486">
                      <w:r>
                        <w:t>Fort Worth</w:t>
                      </w:r>
                      <w:r w:rsidR="00D642B0">
                        <w:t>, TX. 77</w:t>
                      </w:r>
                      <w:r>
                        <w:t>1</w:t>
                      </w:r>
                      <w:r w:rsidR="00B36707">
                        <w:t>79</w:t>
                      </w:r>
                    </w:p>
                  </w:txbxContent>
                </v:textbox>
              </v:shape>
            </w:pict>
          </mc:Fallback>
        </mc:AlternateContent>
      </w:r>
    </w:p>
    <w:p w14:paraId="0AEB1A9B" w14:textId="65F0756B" w:rsidR="003946A1" w:rsidRDefault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TEXAS ALPHA DELTA KAPPA</w:t>
      </w:r>
      <w:r w:rsidR="00011AA7">
        <w:rPr>
          <w:b/>
          <w:bCs/>
          <w:sz w:val="32"/>
          <w:szCs w:val="32"/>
        </w:rPr>
        <w:t xml:space="preserve"> 2026</w:t>
      </w:r>
    </w:p>
    <w:p w14:paraId="786861BB" w14:textId="77777777" w:rsidR="00D642B0" w:rsidRDefault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STATE OFFICER CANDIDATE APPLICATION</w:t>
      </w:r>
    </w:p>
    <w:p w14:paraId="577A3054" w14:textId="77777777" w:rsidR="00D642B0" w:rsidRDefault="00D642B0">
      <w:pPr>
        <w:rPr>
          <w:b/>
          <w:bCs/>
          <w:sz w:val="32"/>
          <w:szCs w:val="32"/>
        </w:rPr>
      </w:pPr>
    </w:p>
    <w:p w14:paraId="059CE7DA" w14:textId="77777777" w:rsidR="00D642B0" w:rsidRDefault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</w:t>
      </w:r>
    </w:p>
    <w:p w14:paraId="6F7747CC" w14:textId="77777777" w:rsidR="00D642B0" w:rsidRDefault="00D642B0">
      <w:pPr>
        <w:rPr>
          <w:b/>
          <w:bCs/>
          <w:sz w:val="32"/>
          <w:szCs w:val="32"/>
        </w:rPr>
      </w:pPr>
    </w:p>
    <w:p w14:paraId="4E0A4064" w14:textId="77777777" w:rsidR="00D642B0" w:rsidRDefault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Candidate for the office of:</w:t>
      </w:r>
    </w:p>
    <w:p w14:paraId="7A5509BA" w14:textId="77777777" w:rsidR="00D642B0" w:rsidRDefault="00D642B0">
      <w:pPr>
        <w:rPr>
          <w:b/>
          <w:bCs/>
          <w:sz w:val="32"/>
          <w:szCs w:val="32"/>
        </w:rPr>
      </w:pPr>
    </w:p>
    <w:p w14:paraId="2B6316C3" w14:textId="77777777" w:rsidR="00D642B0" w:rsidRDefault="00D642B0">
      <w:pPr>
        <w:rPr>
          <w:b/>
          <w:bCs/>
          <w:sz w:val="32"/>
          <w:szCs w:val="32"/>
        </w:rPr>
      </w:pPr>
    </w:p>
    <w:p w14:paraId="136D09CA" w14:textId="77777777" w:rsidR="00D642B0" w:rsidRDefault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Alpha Delta Kappa Information:</w:t>
      </w:r>
    </w:p>
    <w:p w14:paraId="591D40C8" w14:textId="77777777" w:rsidR="00D642B0" w:rsidRDefault="00D642B0" w:rsidP="00D642B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Chapter:</w:t>
      </w:r>
    </w:p>
    <w:p w14:paraId="524B0D8D" w14:textId="77777777" w:rsidR="00D642B0" w:rsidRDefault="00D642B0" w:rsidP="00D642B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Location:</w:t>
      </w:r>
    </w:p>
    <w:p w14:paraId="2453AC59" w14:textId="77777777" w:rsidR="00D642B0" w:rsidRDefault="00D642B0" w:rsidP="00D642B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 of Initiation</w:t>
      </w:r>
    </w:p>
    <w:p w14:paraId="390788CE" w14:textId="77777777" w:rsidR="00D642B0" w:rsidRDefault="00D642B0" w:rsidP="00D642B0">
      <w:pPr>
        <w:rPr>
          <w:b/>
          <w:bCs/>
          <w:sz w:val="32"/>
          <w:szCs w:val="32"/>
        </w:rPr>
      </w:pPr>
    </w:p>
    <w:p w14:paraId="711822B2" w14:textId="77777777" w:rsidR="00D642B0" w:rsidRDefault="00D642B0" w:rsidP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State Conventions attended by year:</w:t>
      </w:r>
    </w:p>
    <w:p w14:paraId="57EB073C" w14:textId="77777777" w:rsidR="00B36707" w:rsidRDefault="00B36707" w:rsidP="00D642B0">
      <w:pPr>
        <w:rPr>
          <w:b/>
          <w:bCs/>
          <w:sz w:val="32"/>
          <w:szCs w:val="32"/>
        </w:rPr>
      </w:pPr>
    </w:p>
    <w:p w14:paraId="45F7FB07" w14:textId="77777777" w:rsidR="00D642B0" w:rsidRDefault="00D642B0" w:rsidP="00D642B0">
      <w:pPr>
        <w:rPr>
          <w:b/>
          <w:bCs/>
          <w:sz w:val="32"/>
          <w:szCs w:val="32"/>
        </w:rPr>
      </w:pPr>
    </w:p>
    <w:p w14:paraId="556618D4" w14:textId="77777777" w:rsidR="00D642B0" w:rsidRDefault="00D642B0" w:rsidP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International Conventions attended by year:</w:t>
      </w:r>
    </w:p>
    <w:p w14:paraId="753BD2AD" w14:textId="77777777" w:rsidR="00B36707" w:rsidRDefault="00B36707" w:rsidP="00D642B0">
      <w:pPr>
        <w:rPr>
          <w:b/>
          <w:bCs/>
          <w:sz w:val="32"/>
          <w:szCs w:val="32"/>
        </w:rPr>
      </w:pPr>
    </w:p>
    <w:p w14:paraId="48D35C53" w14:textId="77777777" w:rsidR="00D642B0" w:rsidRDefault="00D642B0" w:rsidP="00D642B0">
      <w:pPr>
        <w:rPr>
          <w:b/>
          <w:bCs/>
          <w:sz w:val="32"/>
          <w:szCs w:val="32"/>
        </w:rPr>
      </w:pPr>
    </w:p>
    <w:p w14:paraId="6F89B7C9" w14:textId="77777777" w:rsidR="00D642B0" w:rsidRDefault="00D642B0" w:rsidP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Regional Conferences attended by year:</w:t>
      </w:r>
    </w:p>
    <w:p w14:paraId="22714A56" w14:textId="77777777" w:rsidR="00B36707" w:rsidRDefault="00B36707" w:rsidP="00D642B0">
      <w:pPr>
        <w:rPr>
          <w:b/>
          <w:bCs/>
          <w:sz w:val="32"/>
          <w:szCs w:val="32"/>
        </w:rPr>
      </w:pPr>
    </w:p>
    <w:p w14:paraId="115C9FD8" w14:textId="77777777" w:rsidR="00D642B0" w:rsidRDefault="00D642B0" w:rsidP="00D642B0">
      <w:pPr>
        <w:rPr>
          <w:b/>
          <w:bCs/>
          <w:sz w:val="32"/>
          <w:szCs w:val="32"/>
        </w:rPr>
      </w:pPr>
    </w:p>
    <w:p w14:paraId="296CE4D5" w14:textId="77777777" w:rsidR="00D642B0" w:rsidRDefault="00D642B0" w:rsidP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Chapter offices held and committees on which you served:</w:t>
      </w:r>
    </w:p>
    <w:p w14:paraId="25698FB7" w14:textId="77777777" w:rsidR="00B36707" w:rsidRDefault="00B36707" w:rsidP="00D642B0">
      <w:pPr>
        <w:rPr>
          <w:b/>
          <w:bCs/>
          <w:sz w:val="32"/>
          <w:szCs w:val="32"/>
        </w:rPr>
      </w:pPr>
    </w:p>
    <w:p w14:paraId="51937E2B" w14:textId="77777777" w:rsidR="00D642B0" w:rsidRDefault="00D642B0" w:rsidP="00D642B0">
      <w:pPr>
        <w:rPr>
          <w:b/>
          <w:bCs/>
          <w:sz w:val="32"/>
          <w:szCs w:val="32"/>
        </w:rPr>
      </w:pPr>
    </w:p>
    <w:p w14:paraId="225C19B4" w14:textId="77777777" w:rsidR="00D642B0" w:rsidRDefault="00D642B0" w:rsidP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State offices held and/or committees on which you have served:</w:t>
      </w:r>
    </w:p>
    <w:p w14:paraId="4D5C1C15" w14:textId="77777777" w:rsidR="00A37605" w:rsidRDefault="00A37605" w:rsidP="00D642B0">
      <w:pPr>
        <w:rPr>
          <w:b/>
          <w:bCs/>
          <w:sz w:val="32"/>
          <w:szCs w:val="32"/>
        </w:rPr>
      </w:pPr>
    </w:p>
    <w:p w14:paraId="4252DF50" w14:textId="77777777" w:rsidR="00D642B0" w:rsidRDefault="00D642B0" w:rsidP="00D642B0">
      <w:pPr>
        <w:rPr>
          <w:b/>
          <w:bCs/>
          <w:sz w:val="32"/>
          <w:szCs w:val="32"/>
        </w:rPr>
      </w:pPr>
    </w:p>
    <w:p w14:paraId="004DE080" w14:textId="77777777" w:rsidR="00D642B0" w:rsidRDefault="00D642B0" w:rsidP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Other Alpha Delta Kappa Information:</w:t>
      </w:r>
    </w:p>
    <w:p w14:paraId="7524C577" w14:textId="77777777" w:rsidR="00A37605" w:rsidRDefault="00A37605" w:rsidP="00D642B0">
      <w:pPr>
        <w:rPr>
          <w:b/>
          <w:bCs/>
          <w:sz w:val="32"/>
          <w:szCs w:val="32"/>
        </w:rPr>
      </w:pPr>
    </w:p>
    <w:p w14:paraId="46AA3936" w14:textId="77777777" w:rsidR="00D642B0" w:rsidRDefault="00D642B0" w:rsidP="00D642B0">
      <w:pPr>
        <w:rPr>
          <w:b/>
          <w:bCs/>
          <w:sz w:val="32"/>
          <w:szCs w:val="32"/>
        </w:rPr>
      </w:pPr>
    </w:p>
    <w:p w14:paraId="0B6194A1" w14:textId="77777777" w:rsidR="00D642B0" w:rsidRPr="00D642B0" w:rsidRDefault="00D642B0" w:rsidP="00D642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Non-Alpha Delta Kappa Information:</w:t>
      </w:r>
      <w:r w:rsidRPr="00D642B0">
        <w:rPr>
          <w:b/>
          <w:bCs/>
          <w:sz w:val="32"/>
          <w:szCs w:val="32"/>
        </w:rPr>
        <w:t xml:space="preserve"> </w:t>
      </w:r>
    </w:p>
    <w:sectPr w:rsidR="00D642B0" w:rsidRPr="00D64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D015A"/>
    <w:multiLevelType w:val="hybridMultilevel"/>
    <w:tmpl w:val="7A208DF6"/>
    <w:lvl w:ilvl="0" w:tplc="B344C90C">
      <w:start w:val="83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155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C6"/>
    <w:rsid w:val="00011AA7"/>
    <w:rsid w:val="000C7A0B"/>
    <w:rsid w:val="00163584"/>
    <w:rsid w:val="003946A1"/>
    <w:rsid w:val="003F0486"/>
    <w:rsid w:val="00424E5E"/>
    <w:rsid w:val="004256D1"/>
    <w:rsid w:val="004717F2"/>
    <w:rsid w:val="005E044D"/>
    <w:rsid w:val="00641BE7"/>
    <w:rsid w:val="008C654B"/>
    <w:rsid w:val="008C73B5"/>
    <w:rsid w:val="00A111C7"/>
    <w:rsid w:val="00A37605"/>
    <w:rsid w:val="00B3052B"/>
    <w:rsid w:val="00B354B2"/>
    <w:rsid w:val="00B36707"/>
    <w:rsid w:val="00B556C6"/>
    <w:rsid w:val="00C94805"/>
    <w:rsid w:val="00D1106B"/>
    <w:rsid w:val="00D642B0"/>
    <w:rsid w:val="00DE49C9"/>
    <w:rsid w:val="00EB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1559"/>
  <w15:chartTrackingRefBased/>
  <w15:docId w15:val="{7564FBBB-5008-436C-86A9-74A4D50A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uc\Downloads\2024%20State%20Officer%20Candidate%20Qualifications%20App.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 State Officer Candidate Qualifications App. (1)</Template>
  <TotalTime>21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Couch</dc:creator>
  <cp:keywords/>
  <dc:description/>
  <cp:lastModifiedBy>Shelly Couch</cp:lastModifiedBy>
  <cp:revision>6</cp:revision>
  <cp:lastPrinted>2025-09-22T00:54:00Z</cp:lastPrinted>
  <dcterms:created xsi:type="dcterms:W3CDTF">2025-09-17T18:26:00Z</dcterms:created>
  <dcterms:modified xsi:type="dcterms:W3CDTF">2025-12-29T01:26:00Z</dcterms:modified>
</cp:coreProperties>
</file>